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82" w14:textId="77777777" w:rsidR="00FE067E" w:rsidRPr="00EC1196" w:rsidRDefault="003C6034" w:rsidP="00CC1F3B">
      <w:pPr>
        <w:pStyle w:val="TitlePageOrigin"/>
        <w:rPr>
          <w:color w:val="auto"/>
        </w:rPr>
      </w:pPr>
      <w:r w:rsidRPr="00EC1196">
        <w:rPr>
          <w:caps w:val="0"/>
          <w:color w:val="auto"/>
        </w:rPr>
        <w:t>WEST VIRGINIA LEGISLATURE</w:t>
      </w:r>
    </w:p>
    <w:p w14:paraId="6AE74539" w14:textId="77777777" w:rsidR="00CD36CF" w:rsidRPr="00EC1196" w:rsidRDefault="00CD36CF" w:rsidP="00CC1F3B">
      <w:pPr>
        <w:pStyle w:val="TitlePageSession"/>
        <w:rPr>
          <w:color w:val="auto"/>
        </w:rPr>
      </w:pPr>
      <w:r w:rsidRPr="00EC1196">
        <w:rPr>
          <w:color w:val="auto"/>
        </w:rPr>
        <w:t>20</w:t>
      </w:r>
      <w:r w:rsidR="00EC5E63" w:rsidRPr="00EC1196">
        <w:rPr>
          <w:color w:val="auto"/>
        </w:rPr>
        <w:t>2</w:t>
      </w:r>
      <w:r w:rsidR="0020151F" w:rsidRPr="00EC1196">
        <w:rPr>
          <w:color w:val="auto"/>
        </w:rPr>
        <w:t>6</w:t>
      </w:r>
      <w:r w:rsidRPr="00EC1196">
        <w:rPr>
          <w:color w:val="auto"/>
        </w:rPr>
        <w:t xml:space="preserve"> </w:t>
      </w:r>
      <w:r w:rsidR="003C6034" w:rsidRPr="00EC1196">
        <w:rPr>
          <w:caps w:val="0"/>
          <w:color w:val="auto"/>
        </w:rPr>
        <w:t>REGULAR SESSION</w:t>
      </w:r>
    </w:p>
    <w:p w14:paraId="45579E28" w14:textId="01EFC73A" w:rsidR="00CD36CF" w:rsidRPr="00EC1196" w:rsidRDefault="007978D7" w:rsidP="00CC1F3B">
      <w:pPr>
        <w:pStyle w:val="TitlePageBillPrefix"/>
        <w:rPr>
          <w:color w:val="auto"/>
        </w:rPr>
      </w:pPr>
      <w:sdt>
        <w:sdtPr>
          <w:rPr>
            <w:color w:val="auto"/>
          </w:rPr>
          <w:tag w:val="IntroDate"/>
          <w:id w:val="-1236936958"/>
          <w:placeholder>
            <w:docPart w:val="2C27D696C900406EA86F6EFAA6B95D67"/>
          </w:placeholder>
          <w:text/>
        </w:sdtPr>
        <w:sdtEndPr/>
        <w:sdtContent>
          <w:r w:rsidR="00E47AE0" w:rsidRPr="00EC1196">
            <w:rPr>
              <w:color w:val="auto"/>
            </w:rPr>
            <w:t>EN</w:t>
          </w:r>
          <w:r w:rsidR="00EC1196" w:rsidRPr="00EC1196">
            <w:rPr>
              <w:color w:val="auto"/>
            </w:rPr>
            <w:t>ROLLED</w:t>
          </w:r>
        </w:sdtContent>
      </w:sdt>
    </w:p>
    <w:p w14:paraId="4D5B4783" w14:textId="62B57B51" w:rsidR="00CD36CF" w:rsidRPr="00EC1196" w:rsidRDefault="007978D7" w:rsidP="00CC1F3B">
      <w:pPr>
        <w:pStyle w:val="BillNumber"/>
        <w:rPr>
          <w:color w:val="auto"/>
        </w:rPr>
      </w:pPr>
      <w:sdt>
        <w:sdtPr>
          <w:rPr>
            <w:color w:val="auto"/>
          </w:rPr>
          <w:tag w:val="Chamber"/>
          <w:id w:val="893011969"/>
          <w:lock w:val="sdtLocked"/>
          <w:placeholder>
            <w:docPart w:val="EFBA304F6D0F42B6B74FD394D0FBC2BE"/>
          </w:placeholder>
          <w:dropDownList>
            <w:listItem w:displayText="House" w:value="House"/>
            <w:listItem w:displayText="Senate" w:value="Senate"/>
          </w:dropDownList>
        </w:sdtPr>
        <w:sdtEndPr/>
        <w:sdtContent>
          <w:r w:rsidR="00384BFC" w:rsidRPr="00EC1196">
            <w:rPr>
              <w:color w:val="auto"/>
            </w:rPr>
            <w:t>House</w:t>
          </w:r>
        </w:sdtContent>
      </w:sdt>
      <w:r w:rsidR="00303684" w:rsidRPr="00EC1196">
        <w:rPr>
          <w:color w:val="auto"/>
        </w:rPr>
        <w:t xml:space="preserve"> </w:t>
      </w:r>
      <w:r w:rsidR="00CD36CF" w:rsidRPr="00EC1196">
        <w:rPr>
          <w:color w:val="auto"/>
        </w:rPr>
        <w:t xml:space="preserve">Bill </w:t>
      </w:r>
      <w:sdt>
        <w:sdtPr>
          <w:rPr>
            <w:color w:val="auto"/>
          </w:rPr>
          <w:tag w:val="BNum"/>
          <w:id w:val="1645317809"/>
          <w:lock w:val="sdtLocked"/>
          <w:placeholder>
            <w:docPart w:val="F015DAEA25E64138A543BB338BBF4EEA"/>
          </w:placeholder>
          <w:text/>
        </w:sdtPr>
        <w:sdtEndPr/>
        <w:sdtContent>
          <w:r w:rsidR="00F411E2" w:rsidRPr="00EC1196">
            <w:rPr>
              <w:color w:val="auto"/>
            </w:rPr>
            <w:t>5325</w:t>
          </w:r>
        </w:sdtContent>
      </w:sdt>
    </w:p>
    <w:p w14:paraId="41D34468" w14:textId="451215F2" w:rsidR="00CD36CF" w:rsidRPr="00EC1196" w:rsidRDefault="00CD36CF" w:rsidP="00CC1F3B">
      <w:pPr>
        <w:pStyle w:val="Sponsors"/>
        <w:rPr>
          <w:color w:val="auto"/>
        </w:rPr>
      </w:pPr>
      <w:r w:rsidRPr="00EC1196">
        <w:rPr>
          <w:color w:val="auto"/>
        </w:rPr>
        <w:t xml:space="preserve">By </w:t>
      </w:r>
      <w:sdt>
        <w:sdtPr>
          <w:rPr>
            <w:color w:val="auto"/>
          </w:rPr>
          <w:tag w:val="Sponsors"/>
          <w:id w:val="1589585889"/>
          <w:placeholder>
            <w:docPart w:val="BEFD9BACACA448B792B6E5153D017A47"/>
          </w:placeholder>
          <w:text w:multiLine="1"/>
        </w:sdtPr>
        <w:sdtEndPr/>
        <w:sdtContent>
          <w:r w:rsidR="00384BFC" w:rsidRPr="00EC1196">
            <w:rPr>
              <w:color w:val="auto"/>
            </w:rPr>
            <w:t>Delegate</w:t>
          </w:r>
          <w:r w:rsidR="00752828" w:rsidRPr="00EC1196">
            <w:rPr>
              <w:color w:val="auto"/>
            </w:rPr>
            <w:t>s</w:t>
          </w:r>
          <w:r w:rsidR="00384BFC" w:rsidRPr="00EC1196">
            <w:rPr>
              <w:color w:val="auto"/>
            </w:rPr>
            <w:t xml:space="preserve"> Rohrbach</w:t>
          </w:r>
          <w:r w:rsidR="00752828" w:rsidRPr="00EC1196">
            <w:rPr>
              <w:color w:val="auto"/>
            </w:rPr>
            <w:t xml:space="preserve"> and Ellington</w:t>
          </w:r>
        </w:sdtContent>
      </w:sdt>
    </w:p>
    <w:p w14:paraId="3C7E2531" w14:textId="57F0790F" w:rsidR="005B07AF" w:rsidRPr="00EC1196" w:rsidRDefault="00CD36CF" w:rsidP="00CC1F3B">
      <w:pPr>
        <w:pStyle w:val="References"/>
        <w:rPr>
          <w:color w:val="auto"/>
        </w:rPr>
        <w:sectPr w:rsidR="005B07AF" w:rsidRPr="00EC119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C1196">
        <w:rPr>
          <w:color w:val="auto"/>
        </w:rPr>
        <w:t>[</w:t>
      </w:r>
      <w:sdt>
        <w:sdtPr>
          <w:rPr>
            <w:color w:val="auto"/>
          </w:rPr>
          <w:tag w:val="References"/>
          <w:id w:val="-1043047873"/>
          <w:placeholder>
            <w:docPart w:val="DDB57DC30233458AA2A7D23DF3B78891"/>
          </w:placeholder>
          <w:text w:multiLine="1"/>
        </w:sdtPr>
        <w:sdtEndPr/>
        <w:sdtContent>
          <w:r w:rsidR="00EC1196" w:rsidRPr="00EC1196">
            <w:rPr>
              <w:color w:val="auto"/>
            </w:rPr>
            <w:t>Passed March 11, 2026; in effect 90 days from passage (June 9, 2026)</w:t>
          </w:r>
        </w:sdtContent>
      </w:sdt>
      <w:r w:rsidRPr="00EC1196">
        <w:rPr>
          <w:color w:val="auto"/>
        </w:rPr>
        <w:t>]</w:t>
      </w:r>
    </w:p>
    <w:p w14:paraId="60F41F1F" w14:textId="6D107B53" w:rsidR="00E831B3" w:rsidRPr="00EC1196" w:rsidRDefault="00E831B3" w:rsidP="00CC1F3B">
      <w:pPr>
        <w:pStyle w:val="References"/>
        <w:rPr>
          <w:color w:val="auto"/>
        </w:rPr>
      </w:pPr>
    </w:p>
    <w:p w14:paraId="105AE432" w14:textId="791005D0" w:rsidR="00303684" w:rsidRPr="00EC1196" w:rsidRDefault="0000526A" w:rsidP="005B07AF">
      <w:pPr>
        <w:pStyle w:val="TitleSection"/>
        <w:rPr>
          <w:color w:val="auto"/>
        </w:rPr>
      </w:pPr>
      <w:r w:rsidRPr="00EC1196">
        <w:rPr>
          <w:color w:val="auto"/>
        </w:rPr>
        <w:lastRenderedPageBreak/>
        <w:t>A</w:t>
      </w:r>
      <w:r w:rsidR="00EC1196" w:rsidRPr="00EC1196">
        <w:rPr>
          <w:color w:val="auto"/>
        </w:rPr>
        <w:t>N ACT</w:t>
      </w:r>
      <w:r w:rsidR="00A5733B" w:rsidRPr="00EC1196">
        <w:rPr>
          <w:color w:val="auto"/>
        </w:rPr>
        <w:t xml:space="preserve"> to amend the Code of West Virginia, 1931, as amended, by adding a new section, designated §30-3-12a, relating to creating an emeritus physician license</w:t>
      </w:r>
      <w:r w:rsidR="00384BFC" w:rsidRPr="00EC1196">
        <w:rPr>
          <w:color w:val="auto"/>
        </w:rPr>
        <w:t xml:space="preserve"> status for retired physicians, podiatric and physician assistants who meet eligibility criteria</w:t>
      </w:r>
      <w:r w:rsidR="00A5733B" w:rsidRPr="00EC1196">
        <w:rPr>
          <w:color w:val="auto"/>
        </w:rPr>
        <w:t>.</w:t>
      </w:r>
    </w:p>
    <w:p w14:paraId="09F11647" w14:textId="77777777" w:rsidR="00303684" w:rsidRPr="00EC1196" w:rsidRDefault="00303684" w:rsidP="005B07AF">
      <w:pPr>
        <w:pStyle w:val="EnactingClause"/>
        <w:rPr>
          <w:color w:val="auto"/>
        </w:rPr>
      </w:pPr>
      <w:r w:rsidRPr="00EC1196">
        <w:rPr>
          <w:color w:val="auto"/>
        </w:rPr>
        <w:t>Be it enacted by the Legislature of West Virginia:</w:t>
      </w:r>
    </w:p>
    <w:p w14:paraId="00F0598B" w14:textId="77777777" w:rsidR="003C6034" w:rsidRPr="00EC1196" w:rsidRDefault="003C6034" w:rsidP="005B07AF">
      <w:pPr>
        <w:pStyle w:val="EnactingClause"/>
        <w:rPr>
          <w:color w:val="auto"/>
        </w:rPr>
        <w:sectPr w:rsidR="003C6034" w:rsidRPr="00EC1196" w:rsidSect="005B07AF">
          <w:pgSz w:w="12240" w:h="15840" w:code="1"/>
          <w:pgMar w:top="1440" w:right="1440" w:bottom="1440" w:left="1440" w:header="720" w:footer="720" w:gutter="0"/>
          <w:lnNumType w:countBy="1" w:restart="newSection"/>
          <w:pgNumType w:start="0"/>
          <w:cols w:space="720"/>
          <w:titlePg/>
          <w:docGrid w:linePitch="360"/>
        </w:sectPr>
      </w:pPr>
    </w:p>
    <w:p w14:paraId="06189141" w14:textId="77777777" w:rsidR="00A5733B" w:rsidRPr="00EC1196" w:rsidRDefault="00A5733B" w:rsidP="005B07AF">
      <w:pPr>
        <w:pStyle w:val="ArticleHeading"/>
        <w:widowControl/>
        <w:rPr>
          <w:color w:val="auto"/>
        </w:rPr>
        <w:sectPr w:rsidR="00A5733B" w:rsidRPr="00EC1196" w:rsidSect="00A5733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C1196">
        <w:rPr>
          <w:color w:val="auto"/>
        </w:rPr>
        <w:t>ARTICLE 3. WEST VIRGINIA MEDICAL PRACTICE ACT.</w:t>
      </w:r>
    </w:p>
    <w:p w14:paraId="77892A86" w14:textId="77777777" w:rsidR="00A5733B" w:rsidRPr="00EC1196" w:rsidRDefault="00A5733B" w:rsidP="005B07AF">
      <w:pPr>
        <w:pStyle w:val="SectionHeading"/>
        <w:widowControl/>
        <w:rPr>
          <w:color w:val="auto"/>
        </w:rPr>
      </w:pPr>
      <w:r w:rsidRPr="00EC1196">
        <w:rPr>
          <w:color w:val="auto"/>
        </w:rPr>
        <w:t>§30-3-12a. Emeritus physician licenses; rulemaking.</w:t>
      </w:r>
    </w:p>
    <w:p w14:paraId="4BEBAC6F" w14:textId="356E8295" w:rsidR="007F739A" w:rsidRPr="00EC1196" w:rsidRDefault="007F739A" w:rsidP="005B07AF">
      <w:pPr>
        <w:pStyle w:val="SectionBody"/>
        <w:widowControl/>
        <w:rPr>
          <w:color w:val="auto"/>
        </w:rPr>
      </w:pPr>
      <w:r w:rsidRPr="00EC1196">
        <w:rPr>
          <w:color w:val="auto"/>
        </w:rPr>
        <w:t xml:space="preserve">(a) </w:t>
      </w:r>
      <w:bookmarkStart w:id="0" w:name="_Hlk219727284"/>
      <w:r w:rsidRPr="00EC1196">
        <w:rPr>
          <w:color w:val="auto"/>
        </w:rPr>
        <w:t>In acknowledgement of the important service physicians, podiatric physicians, and  physician assistants provide to the citizens of West Virginia,</w:t>
      </w:r>
      <w:bookmarkEnd w:id="0"/>
      <w:r w:rsidRPr="00EC1196">
        <w:rPr>
          <w:color w:val="auto"/>
        </w:rPr>
        <w:t xml:space="preserve"> the board </w:t>
      </w:r>
      <w:r w:rsidR="001F64DE" w:rsidRPr="00EC1196">
        <w:rPr>
          <w:color w:val="auto"/>
        </w:rPr>
        <w:t>may</w:t>
      </w:r>
      <w:r w:rsidRPr="00EC1196">
        <w:rPr>
          <w:color w:val="auto"/>
        </w:rPr>
        <w:t xml:space="preserve"> issue, without a fee, an emeritus license to a provider who holds a current, valid license issued by the  board, who has fully retired from clinical professional practice in this state and who submits an application on the form required by the </w:t>
      </w:r>
      <w:r w:rsidR="001F64DE" w:rsidRPr="00EC1196">
        <w:rPr>
          <w:color w:val="auto"/>
        </w:rPr>
        <w:t>b</w:t>
      </w:r>
      <w:r w:rsidRPr="00EC1196">
        <w:rPr>
          <w:color w:val="auto"/>
        </w:rPr>
        <w:t xml:space="preserve">oard that confirms that the individual meets the following qualifications for emeritus status: </w:t>
      </w:r>
    </w:p>
    <w:p w14:paraId="3DAED694" w14:textId="0722E89F" w:rsidR="002159C1" w:rsidRPr="00EC1196" w:rsidRDefault="007F739A" w:rsidP="005B07AF">
      <w:pPr>
        <w:pStyle w:val="SectionBody"/>
        <w:widowControl/>
        <w:rPr>
          <w:color w:val="auto"/>
        </w:rPr>
      </w:pPr>
      <w:r w:rsidRPr="00EC1196">
        <w:rPr>
          <w:color w:val="auto"/>
        </w:rPr>
        <w:t xml:space="preserve">(1) The applicant is not under investigation for a violation of professional conduct standards by the Board or by any professional licensing board where the applicant holds a professional license; </w:t>
      </w:r>
    </w:p>
    <w:p w14:paraId="425CBEC2" w14:textId="7AB3B5AF" w:rsidR="007F739A" w:rsidRPr="00EC1196" w:rsidRDefault="007F739A" w:rsidP="005B07AF">
      <w:pPr>
        <w:pStyle w:val="SectionBody"/>
        <w:widowControl/>
        <w:rPr>
          <w:color w:val="auto"/>
        </w:rPr>
      </w:pPr>
      <w:r w:rsidRPr="00EC1196">
        <w:rPr>
          <w:color w:val="auto"/>
        </w:rPr>
        <w:t xml:space="preserve">(2) The applicant has practiced as a licensed physician, podiatric physician or physician assistant in West Virginia for at least </w:t>
      </w:r>
      <w:r w:rsidR="001F64DE" w:rsidRPr="00EC1196">
        <w:rPr>
          <w:color w:val="auto"/>
        </w:rPr>
        <w:t>10</w:t>
      </w:r>
      <w:r w:rsidRPr="00EC1196">
        <w:rPr>
          <w:color w:val="auto"/>
        </w:rPr>
        <w:t xml:space="preserve"> years;</w:t>
      </w:r>
    </w:p>
    <w:p w14:paraId="7B0EF828" w14:textId="0B4FB826" w:rsidR="007F739A" w:rsidRPr="00EC1196" w:rsidRDefault="007F739A" w:rsidP="005B07AF">
      <w:pPr>
        <w:pStyle w:val="SectionBody"/>
        <w:widowControl/>
        <w:rPr>
          <w:color w:val="auto"/>
        </w:rPr>
      </w:pPr>
      <w:r w:rsidRPr="00EC1196">
        <w:rPr>
          <w:color w:val="auto"/>
        </w:rPr>
        <w:t>(3) The applicant has not been the subject of disciplinary action in a jurisdiction where the  individual is licensed</w:t>
      </w:r>
      <w:r w:rsidR="006568A9" w:rsidRPr="00EC1196">
        <w:rPr>
          <w:color w:val="auto"/>
        </w:rPr>
        <w:t>,</w:t>
      </w:r>
      <w:r w:rsidRPr="00EC1196">
        <w:rPr>
          <w:color w:val="auto"/>
        </w:rPr>
        <w:t xml:space="preserve"> that resulted in the revocation, surrender or suspension of the individual’s  license and the applicant does not hold a license in any jurisdiction that is subject to probation;</w:t>
      </w:r>
      <w:r w:rsidR="00384BFC" w:rsidRPr="00EC1196">
        <w:rPr>
          <w:color w:val="auto"/>
        </w:rPr>
        <w:t xml:space="preserve"> and</w:t>
      </w:r>
      <w:r w:rsidRPr="00EC1196">
        <w:rPr>
          <w:color w:val="auto"/>
        </w:rPr>
        <w:t xml:space="preserve"> </w:t>
      </w:r>
    </w:p>
    <w:p w14:paraId="70CAAEFF" w14:textId="21744351" w:rsidR="007F739A" w:rsidRPr="00EC1196" w:rsidRDefault="007F739A" w:rsidP="005B07AF">
      <w:pPr>
        <w:pStyle w:val="SectionBody"/>
        <w:widowControl/>
        <w:rPr>
          <w:color w:val="auto"/>
        </w:rPr>
      </w:pPr>
      <w:r w:rsidRPr="00EC1196">
        <w:rPr>
          <w:color w:val="auto"/>
        </w:rPr>
        <w:t xml:space="preserve">(4) The applicant has voluntarily and fully retired from the active practice of the applicant’s  profession and does not hold an active registration with the federal drug enforcement administration. </w:t>
      </w:r>
    </w:p>
    <w:p w14:paraId="2AA858C3" w14:textId="4F9335CD" w:rsidR="007F739A" w:rsidRPr="00EC1196" w:rsidRDefault="007F739A" w:rsidP="005B07AF">
      <w:pPr>
        <w:pStyle w:val="SectionBody"/>
        <w:widowControl/>
        <w:rPr>
          <w:color w:val="auto"/>
        </w:rPr>
      </w:pPr>
      <w:r w:rsidRPr="00EC1196">
        <w:rPr>
          <w:color w:val="auto"/>
        </w:rPr>
        <w:t>(b) Until July 1, 203</w:t>
      </w:r>
      <w:r w:rsidR="00D9583C" w:rsidRPr="00EC1196">
        <w:rPr>
          <w:color w:val="auto"/>
        </w:rPr>
        <w:t>0</w:t>
      </w:r>
      <w:r w:rsidR="00C611BA" w:rsidRPr="00EC1196">
        <w:rPr>
          <w:color w:val="auto"/>
        </w:rPr>
        <w:t>,</w:t>
      </w:r>
      <w:r w:rsidRPr="00EC1196">
        <w:rPr>
          <w:color w:val="auto"/>
        </w:rPr>
        <w:t xml:space="preserve"> the Board is further authorized to issue, without a fee, an emeritus license to a provider whose license expired prior to July 1, 202</w:t>
      </w:r>
      <w:r w:rsidR="00D9583C" w:rsidRPr="00EC1196">
        <w:rPr>
          <w:color w:val="auto"/>
        </w:rPr>
        <w:t>5</w:t>
      </w:r>
      <w:r w:rsidR="00C611BA" w:rsidRPr="00EC1196">
        <w:rPr>
          <w:color w:val="auto"/>
        </w:rPr>
        <w:t>,</w:t>
      </w:r>
      <w:r w:rsidRPr="00EC1196">
        <w:rPr>
          <w:color w:val="auto"/>
        </w:rPr>
        <w:t xml:space="preserve"> and who submits an application </w:t>
      </w:r>
      <w:r w:rsidRPr="00EC1196">
        <w:rPr>
          <w:color w:val="auto"/>
        </w:rPr>
        <w:lastRenderedPageBreak/>
        <w:t xml:space="preserve">on the form required by the Board which confirms that the retired provider meets all other criteria for emeritus licensure set forth in subsection </w:t>
      </w:r>
      <w:r w:rsidR="00BC55FC">
        <w:rPr>
          <w:color w:val="auto"/>
        </w:rPr>
        <w:t>(</w:t>
      </w:r>
      <w:r w:rsidRPr="00EC1196">
        <w:rPr>
          <w:color w:val="auto"/>
        </w:rPr>
        <w:t>a</w:t>
      </w:r>
      <w:r w:rsidR="00BC55FC">
        <w:rPr>
          <w:color w:val="auto"/>
        </w:rPr>
        <w:t>)</w:t>
      </w:r>
      <w:r w:rsidR="00384BFC" w:rsidRPr="00EC1196">
        <w:rPr>
          <w:color w:val="auto"/>
        </w:rPr>
        <w:t xml:space="preserve"> of this section</w:t>
      </w:r>
      <w:r w:rsidRPr="00EC1196">
        <w:rPr>
          <w:color w:val="auto"/>
        </w:rPr>
        <w:t>.</w:t>
      </w:r>
    </w:p>
    <w:p w14:paraId="1761E884" w14:textId="6EE27A95" w:rsidR="007F739A" w:rsidRPr="00EC1196" w:rsidRDefault="007F739A" w:rsidP="005B07AF">
      <w:pPr>
        <w:pStyle w:val="SectionBody"/>
        <w:widowControl/>
        <w:rPr>
          <w:color w:val="auto"/>
        </w:rPr>
      </w:pPr>
      <w:r w:rsidRPr="00EC1196">
        <w:rPr>
          <w:color w:val="auto"/>
        </w:rPr>
        <w:t>(c) An emeritus license is an honorific license and does not authorize the holder to practice any profession in this state or engage in any clinical practice whatsoever. Licensees in emeritus status are not required to complete continuing education to retain licensure and are exempted from any requirements to the contrary.</w:t>
      </w:r>
    </w:p>
    <w:p w14:paraId="2221C1DC" w14:textId="4CA9FD6E" w:rsidR="007F739A" w:rsidRPr="00EC1196" w:rsidRDefault="007F739A" w:rsidP="005B07AF">
      <w:pPr>
        <w:pStyle w:val="SectionBody"/>
        <w:widowControl/>
        <w:rPr>
          <w:color w:val="auto"/>
        </w:rPr>
      </w:pPr>
      <w:r w:rsidRPr="00EC1196">
        <w:rPr>
          <w:color w:val="auto"/>
        </w:rPr>
        <w:t>(d) An emeritus license may not be used to obtain a license or privileges to practice in another state, whether by endorsement or reciprocity or through a licensure compact.</w:t>
      </w:r>
    </w:p>
    <w:p w14:paraId="0416C75A" w14:textId="76579257" w:rsidR="007F739A" w:rsidRPr="00EC1196" w:rsidRDefault="007F739A" w:rsidP="005B07AF">
      <w:pPr>
        <w:pStyle w:val="SectionBody"/>
        <w:widowControl/>
        <w:rPr>
          <w:color w:val="auto"/>
        </w:rPr>
      </w:pPr>
      <w:r w:rsidRPr="00EC1196">
        <w:rPr>
          <w:color w:val="auto"/>
        </w:rPr>
        <w:t>(e) An emeritus license may not be converted to a license to practice the holder’s profession. Emeritus licensees who seek to return to active clinical practice must apply to reactivate licensure and meet all of the requirements for reactivation, including any continuing education requirements.</w:t>
      </w:r>
    </w:p>
    <w:p w14:paraId="78EA8489" w14:textId="2B1F74E8" w:rsidR="007F739A" w:rsidRPr="00EC1196" w:rsidRDefault="007F739A" w:rsidP="005B07AF">
      <w:pPr>
        <w:pStyle w:val="SectionBody"/>
        <w:widowControl/>
        <w:rPr>
          <w:color w:val="auto"/>
        </w:rPr>
      </w:pPr>
      <w:r w:rsidRPr="00EC1196">
        <w:rPr>
          <w:color w:val="auto"/>
        </w:rPr>
        <w:t xml:space="preserve">(f) An emeritus license shall be valid for the life of the holder, without periodic renewal, </w:t>
      </w:r>
      <w:r w:rsidR="002159C1" w:rsidRPr="00EC1196">
        <w:rPr>
          <w:color w:val="auto"/>
        </w:rPr>
        <w:t>u</w:t>
      </w:r>
      <w:r w:rsidRPr="00EC1196">
        <w:rPr>
          <w:color w:val="auto"/>
        </w:rPr>
        <w:t>nless the holder returns to active clinical practice or the board revokes the license.</w:t>
      </w:r>
    </w:p>
    <w:p w14:paraId="57EB687D" w14:textId="75BAAD09" w:rsidR="007F739A" w:rsidRPr="00EC1196" w:rsidRDefault="007F739A" w:rsidP="005B07AF">
      <w:pPr>
        <w:pStyle w:val="SectionBody"/>
        <w:widowControl/>
        <w:rPr>
          <w:color w:val="auto"/>
        </w:rPr>
      </w:pPr>
      <w:r w:rsidRPr="00EC1196">
        <w:rPr>
          <w:color w:val="auto"/>
        </w:rPr>
        <w:t xml:space="preserve">(g) The board shall promulgate rules for legislative approval in accordance with §29A-3-1 </w:t>
      </w:r>
      <w:r w:rsidR="0079303B" w:rsidRPr="0079303B">
        <w:rPr>
          <w:i/>
          <w:iCs/>
          <w:color w:val="auto"/>
        </w:rPr>
        <w:t>et seq.</w:t>
      </w:r>
      <w:r w:rsidRPr="00EC1196">
        <w:rPr>
          <w:color w:val="auto"/>
        </w:rPr>
        <w:t xml:space="preserve"> of this code to effectuate the provisions of this article. </w:t>
      </w:r>
      <w:r w:rsidR="002159C1" w:rsidRPr="00EC1196">
        <w:rPr>
          <w:color w:val="auto"/>
        </w:rPr>
        <w:t>The</w:t>
      </w:r>
      <w:r w:rsidRPr="00EC1196">
        <w:rPr>
          <w:color w:val="auto"/>
        </w:rPr>
        <w:t xml:space="preserve"> rules shall establish:</w:t>
      </w:r>
    </w:p>
    <w:p w14:paraId="7D1472D3" w14:textId="5BBC248E" w:rsidR="007F739A" w:rsidRPr="00EC1196" w:rsidRDefault="007F739A" w:rsidP="005B07AF">
      <w:pPr>
        <w:pStyle w:val="SectionBody"/>
        <w:widowControl/>
        <w:rPr>
          <w:color w:val="auto"/>
        </w:rPr>
      </w:pPr>
      <w:r w:rsidRPr="00EC1196">
        <w:rPr>
          <w:color w:val="auto"/>
        </w:rPr>
        <w:t>(1) The application process for an emeritus license, which shall, at a minimum, require the applicant to demonstrate eligibility in compliance with this section;</w:t>
      </w:r>
    </w:p>
    <w:p w14:paraId="14860CAE" w14:textId="209344A2" w:rsidR="007F739A" w:rsidRPr="00EC1196" w:rsidRDefault="007F739A" w:rsidP="005B07AF">
      <w:pPr>
        <w:pStyle w:val="SectionBody"/>
        <w:widowControl/>
        <w:rPr>
          <w:color w:val="auto"/>
        </w:rPr>
      </w:pPr>
      <w:r w:rsidRPr="00EC1196">
        <w:rPr>
          <w:color w:val="auto"/>
        </w:rPr>
        <w:t>(2) Grounds for denial or revocation of an emeritus license, including but not limited to:</w:t>
      </w:r>
    </w:p>
    <w:p w14:paraId="75A124C8" w14:textId="10677337" w:rsidR="007F739A" w:rsidRPr="00EC1196" w:rsidRDefault="007F739A" w:rsidP="005B07AF">
      <w:pPr>
        <w:pStyle w:val="SectionBody"/>
        <w:widowControl/>
        <w:rPr>
          <w:color w:val="auto"/>
        </w:rPr>
      </w:pPr>
      <w:r w:rsidRPr="00EC1196">
        <w:rPr>
          <w:color w:val="auto"/>
        </w:rPr>
        <w:t>(A) Evidence of active clinical practice in any jurisdiction;</w:t>
      </w:r>
    </w:p>
    <w:p w14:paraId="4FD77CDD" w14:textId="36CD2BF9" w:rsidR="002159C1" w:rsidRPr="00EC1196" w:rsidRDefault="007F739A" w:rsidP="005B07AF">
      <w:pPr>
        <w:pStyle w:val="SectionBody"/>
        <w:widowControl/>
        <w:rPr>
          <w:color w:val="auto"/>
        </w:rPr>
      </w:pPr>
      <w:r w:rsidRPr="00EC1196">
        <w:rPr>
          <w:color w:val="auto"/>
        </w:rPr>
        <w:t xml:space="preserve">(B) Evidence that the provider retired while under or to avoid a pending board complaint or investigation process; or </w:t>
      </w:r>
    </w:p>
    <w:p w14:paraId="4E6A43BA" w14:textId="6211F854" w:rsidR="007F739A" w:rsidRPr="00EC1196" w:rsidRDefault="007F739A" w:rsidP="005B07AF">
      <w:pPr>
        <w:pStyle w:val="SectionBody"/>
        <w:widowControl/>
        <w:rPr>
          <w:color w:val="auto"/>
        </w:rPr>
      </w:pPr>
      <w:r w:rsidRPr="00EC1196">
        <w:rPr>
          <w:color w:val="auto"/>
        </w:rPr>
        <w:t>(C) Evidence that the provider’s West Virginia license was on probation, suspended, revoked or subject to disciplinary surrender prior to retirement.</w:t>
      </w:r>
    </w:p>
    <w:p w14:paraId="2C935EB3" w14:textId="77777777" w:rsidR="00E66D9E" w:rsidRDefault="007F739A" w:rsidP="00C50950">
      <w:pPr>
        <w:pStyle w:val="SectionBody"/>
        <w:widowControl/>
        <w:rPr>
          <w:color w:val="auto"/>
        </w:rPr>
        <w:sectPr w:rsidR="00E66D9E" w:rsidSect="00DF199D">
          <w:type w:val="continuous"/>
          <w:pgSz w:w="12240" w:h="15840" w:code="1"/>
          <w:pgMar w:top="1440" w:right="1440" w:bottom="1440" w:left="1440" w:header="720" w:footer="720" w:gutter="0"/>
          <w:lnNumType w:countBy="1" w:restart="newSection"/>
          <w:cols w:space="720"/>
          <w:titlePg/>
          <w:docGrid w:linePitch="360"/>
        </w:sectPr>
      </w:pPr>
      <w:r w:rsidRPr="00EC1196">
        <w:rPr>
          <w:color w:val="auto"/>
        </w:rPr>
        <w:t>(3) A process for voluntary relinquishment an emeritus license</w:t>
      </w:r>
      <w:r w:rsidR="006568A9" w:rsidRPr="00EC1196">
        <w:rPr>
          <w:color w:val="auto"/>
        </w:rPr>
        <w:t>.</w:t>
      </w:r>
    </w:p>
    <w:p w14:paraId="7E4FEB03" w14:textId="77777777" w:rsidR="00785307" w:rsidRPr="004E43EF" w:rsidRDefault="00785307" w:rsidP="00785307">
      <w:pPr>
        <w:spacing w:line="240" w:lineRule="auto"/>
        <w:ind w:left="720" w:right="720" w:firstLine="360"/>
        <w:rPr>
          <w:rFonts w:cs="Arial"/>
        </w:rPr>
      </w:pPr>
      <w:r w:rsidRPr="004E43EF">
        <w:rPr>
          <w:rFonts w:cs="Arial"/>
        </w:rPr>
        <w:lastRenderedPageBreak/>
        <w:t>The Clerk of the House of Delegates and the Clerk of the Senate hereby certify that the foregoing bill is correctly enrolled.</w:t>
      </w:r>
    </w:p>
    <w:p w14:paraId="5AF7C374" w14:textId="77777777" w:rsidR="00785307" w:rsidRPr="004E43EF" w:rsidRDefault="00785307" w:rsidP="00785307">
      <w:pPr>
        <w:spacing w:line="240" w:lineRule="auto"/>
        <w:ind w:left="720" w:right="720"/>
        <w:rPr>
          <w:rFonts w:cs="Arial"/>
        </w:rPr>
      </w:pPr>
    </w:p>
    <w:p w14:paraId="6E123299" w14:textId="77777777" w:rsidR="00785307" w:rsidRPr="004E43EF" w:rsidRDefault="00785307" w:rsidP="00785307">
      <w:pPr>
        <w:spacing w:line="240" w:lineRule="auto"/>
        <w:ind w:left="720" w:right="720"/>
        <w:rPr>
          <w:rFonts w:cs="Arial"/>
        </w:rPr>
      </w:pPr>
    </w:p>
    <w:p w14:paraId="4B2C0248" w14:textId="77777777" w:rsidR="00785307" w:rsidRPr="004E43EF" w:rsidRDefault="00785307" w:rsidP="00785307">
      <w:pPr>
        <w:autoSpaceDE w:val="0"/>
        <w:autoSpaceDN w:val="0"/>
        <w:adjustRightInd w:val="0"/>
        <w:spacing w:line="240" w:lineRule="auto"/>
        <w:ind w:left="720" w:right="720"/>
        <w:rPr>
          <w:rFonts w:cs="Arial"/>
        </w:rPr>
      </w:pPr>
      <w:r w:rsidRPr="004E43EF">
        <w:rPr>
          <w:rFonts w:cs="Arial"/>
        </w:rPr>
        <w:t>...............................................................</w:t>
      </w:r>
    </w:p>
    <w:p w14:paraId="726050CE" w14:textId="77777777" w:rsidR="00785307" w:rsidRPr="004E43EF" w:rsidRDefault="00785307" w:rsidP="00785307">
      <w:pPr>
        <w:tabs>
          <w:tab w:val="center" w:pos="261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House of Delegates</w:t>
      </w:r>
    </w:p>
    <w:p w14:paraId="7408E811" w14:textId="77777777" w:rsidR="00785307" w:rsidRPr="004E43EF" w:rsidRDefault="00785307" w:rsidP="00785307">
      <w:pPr>
        <w:autoSpaceDE w:val="0"/>
        <w:autoSpaceDN w:val="0"/>
        <w:adjustRightInd w:val="0"/>
        <w:spacing w:line="240" w:lineRule="auto"/>
        <w:ind w:left="720" w:right="720"/>
        <w:rPr>
          <w:rFonts w:cs="Arial"/>
        </w:rPr>
      </w:pPr>
    </w:p>
    <w:p w14:paraId="14BBD07C" w14:textId="77777777" w:rsidR="00785307" w:rsidRPr="004E43EF" w:rsidRDefault="00785307" w:rsidP="00785307">
      <w:pPr>
        <w:autoSpaceDE w:val="0"/>
        <w:autoSpaceDN w:val="0"/>
        <w:adjustRightInd w:val="0"/>
        <w:spacing w:line="240" w:lineRule="auto"/>
        <w:ind w:left="720" w:right="720"/>
        <w:rPr>
          <w:rFonts w:cs="Arial"/>
        </w:rPr>
      </w:pPr>
    </w:p>
    <w:p w14:paraId="0439E5B7" w14:textId="77777777" w:rsidR="00785307" w:rsidRPr="004E43EF" w:rsidRDefault="00785307" w:rsidP="007853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t>...............................................................</w:t>
      </w:r>
    </w:p>
    <w:p w14:paraId="3C2E4797" w14:textId="77777777" w:rsidR="00785307" w:rsidRPr="004E43EF" w:rsidRDefault="00785307" w:rsidP="00785307">
      <w:pPr>
        <w:tabs>
          <w:tab w:val="center" w:pos="3870"/>
        </w:tabs>
        <w:autoSpaceDE w:val="0"/>
        <w:autoSpaceDN w:val="0"/>
        <w:adjustRightInd w:val="0"/>
        <w:spacing w:line="240" w:lineRule="auto"/>
        <w:ind w:left="720" w:right="720"/>
        <w:rPr>
          <w:rFonts w:cs="Arial"/>
        </w:rPr>
      </w:pPr>
      <w:r w:rsidRPr="004E43EF">
        <w:rPr>
          <w:rFonts w:cs="Arial"/>
        </w:rPr>
        <w:tab/>
      </w:r>
      <w:r w:rsidRPr="004E43EF">
        <w:rPr>
          <w:rFonts w:cs="Arial"/>
          <w:i/>
          <w:iCs/>
        </w:rPr>
        <w:t>Clerk of the Senate</w:t>
      </w:r>
    </w:p>
    <w:p w14:paraId="567D48D7" w14:textId="77777777" w:rsidR="00785307" w:rsidRPr="004E43EF" w:rsidRDefault="00785307" w:rsidP="007853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i/>
          <w:iCs/>
        </w:rPr>
        <w:tab/>
      </w:r>
      <w:r w:rsidRPr="004E43EF">
        <w:rPr>
          <w:rFonts w:cs="Arial"/>
          <w:i/>
          <w:iCs/>
        </w:rPr>
        <w:tab/>
      </w:r>
      <w:r w:rsidRPr="004E43EF">
        <w:rPr>
          <w:rFonts w:cs="Arial"/>
          <w:i/>
          <w:iCs/>
        </w:rPr>
        <w:tab/>
      </w:r>
      <w:r w:rsidRPr="004E43EF">
        <w:rPr>
          <w:rFonts w:cs="Arial"/>
          <w:i/>
          <w:iCs/>
        </w:rPr>
        <w:tab/>
        <w:t xml:space="preserve">                </w:t>
      </w:r>
    </w:p>
    <w:p w14:paraId="1F6049E8"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000F0A"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4DD098"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Originated in the House of Delegates.</w:t>
      </w:r>
    </w:p>
    <w:p w14:paraId="79482883"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472CDD" w14:textId="77777777" w:rsidR="00785307" w:rsidRPr="004E43EF" w:rsidRDefault="00785307" w:rsidP="00785307">
      <w:pPr>
        <w:autoSpaceDE w:val="0"/>
        <w:autoSpaceDN w:val="0"/>
        <w:adjustRightInd w:val="0"/>
        <w:spacing w:line="240" w:lineRule="auto"/>
        <w:ind w:left="720" w:right="720"/>
        <w:rPr>
          <w:rFonts w:cs="Arial"/>
        </w:rPr>
      </w:pPr>
      <w:r w:rsidRPr="004E43EF">
        <w:rPr>
          <w:rFonts w:cs="Arial"/>
        </w:rPr>
        <w:t>In effect 90 days from passage.</w:t>
      </w:r>
    </w:p>
    <w:p w14:paraId="2590FD1E"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4B31C7" w14:textId="77777777" w:rsidR="00785307" w:rsidRPr="004E43EF" w:rsidRDefault="00785307" w:rsidP="0078530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C17CE1"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E0988F"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9711A"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t>...............................................................</w:t>
      </w:r>
    </w:p>
    <w:p w14:paraId="1584D368" w14:textId="77777777" w:rsidR="00785307" w:rsidRPr="004E43EF" w:rsidRDefault="00785307" w:rsidP="00785307">
      <w:pPr>
        <w:tabs>
          <w:tab w:val="center" w:pos="4770"/>
        </w:tabs>
        <w:autoSpaceDE w:val="0"/>
        <w:autoSpaceDN w:val="0"/>
        <w:adjustRightInd w:val="0"/>
        <w:spacing w:line="240" w:lineRule="auto"/>
        <w:ind w:right="720"/>
        <w:rPr>
          <w:rFonts w:cs="Arial"/>
        </w:rPr>
      </w:pPr>
      <w:r w:rsidRPr="004E43EF">
        <w:rPr>
          <w:rFonts w:cs="Arial"/>
        </w:rPr>
        <w:tab/>
      </w:r>
      <w:r w:rsidRPr="004E43EF">
        <w:rPr>
          <w:rFonts w:cs="Arial"/>
          <w:i/>
          <w:iCs/>
        </w:rPr>
        <w:t>Speaker of the House of Delegates</w:t>
      </w:r>
    </w:p>
    <w:p w14:paraId="23AEF1E8"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8322CF"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DB044B"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4E43EF">
        <w:rPr>
          <w:rFonts w:cs="Arial"/>
        </w:rPr>
        <w:tab/>
      </w:r>
      <w:r w:rsidRPr="004E43EF">
        <w:rPr>
          <w:rFonts w:cs="Arial"/>
        </w:rPr>
        <w:tab/>
      </w:r>
      <w:r w:rsidRPr="004E43EF">
        <w:rPr>
          <w:rFonts w:cs="Arial"/>
        </w:rPr>
        <w:tab/>
      </w:r>
      <w:r w:rsidRPr="004E43EF">
        <w:rPr>
          <w:rFonts w:cs="Arial"/>
        </w:rPr>
        <w:tab/>
      </w:r>
      <w:r w:rsidRPr="004E43EF">
        <w:rPr>
          <w:rFonts w:cs="Arial"/>
        </w:rPr>
        <w:tab/>
      </w:r>
      <w:r w:rsidRPr="004E43EF">
        <w:rPr>
          <w:rFonts w:cs="Arial"/>
        </w:rPr>
        <w:tab/>
        <w:t>...............................................................</w:t>
      </w:r>
    </w:p>
    <w:p w14:paraId="1B40615A" w14:textId="77777777" w:rsidR="00785307" w:rsidRPr="004E43EF" w:rsidRDefault="00785307" w:rsidP="00785307">
      <w:pPr>
        <w:tabs>
          <w:tab w:val="center" w:pos="6210"/>
        </w:tabs>
        <w:autoSpaceDE w:val="0"/>
        <w:autoSpaceDN w:val="0"/>
        <w:adjustRightInd w:val="0"/>
        <w:spacing w:line="240" w:lineRule="auto"/>
        <w:ind w:right="720"/>
        <w:rPr>
          <w:rFonts w:cs="Arial"/>
        </w:rPr>
      </w:pPr>
      <w:r w:rsidRPr="004E43EF">
        <w:rPr>
          <w:rFonts w:cs="Arial"/>
        </w:rPr>
        <w:tab/>
      </w:r>
      <w:r w:rsidRPr="004E43EF">
        <w:rPr>
          <w:rFonts w:cs="Arial"/>
          <w:i/>
          <w:iCs/>
        </w:rPr>
        <w:t>President of the Senate</w:t>
      </w:r>
    </w:p>
    <w:p w14:paraId="0FE384B4"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669A0D" w14:textId="77777777" w:rsidR="00785307" w:rsidRPr="004E43EF" w:rsidRDefault="00785307" w:rsidP="0078530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930A217" w14:textId="77777777" w:rsidR="00785307" w:rsidRPr="004E43EF" w:rsidRDefault="00785307" w:rsidP="0078530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4E43EF">
        <w:rPr>
          <w:rFonts w:cs="Arial"/>
        </w:rPr>
        <w:t>__________</w:t>
      </w:r>
    </w:p>
    <w:p w14:paraId="69C71D20" w14:textId="77777777" w:rsidR="00785307" w:rsidRPr="004E43EF" w:rsidRDefault="00785307" w:rsidP="00785307">
      <w:pPr>
        <w:autoSpaceDE w:val="0"/>
        <w:autoSpaceDN w:val="0"/>
        <w:adjustRightInd w:val="0"/>
        <w:spacing w:line="240" w:lineRule="auto"/>
        <w:ind w:right="720"/>
        <w:jc w:val="both"/>
        <w:rPr>
          <w:rFonts w:cs="Arial"/>
        </w:rPr>
      </w:pPr>
    </w:p>
    <w:p w14:paraId="16B54D7D" w14:textId="77777777" w:rsidR="00785307" w:rsidRPr="004E43EF" w:rsidRDefault="00785307" w:rsidP="00785307">
      <w:pPr>
        <w:autoSpaceDE w:val="0"/>
        <w:autoSpaceDN w:val="0"/>
        <w:adjustRightInd w:val="0"/>
        <w:spacing w:line="240" w:lineRule="auto"/>
        <w:ind w:right="720"/>
        <w:jc w:val="both"/>
        <w:rPr>
          <w:rFonts w:cs="Arial"/>
        </w:rPr>
      </w:pPr>
    </w:p>
    <w:p w14:paraId="446A675D" w14:textId="77777777" w:rsidR="00785307" w:rsidRPr="004E43EF" w:rsidRDefault="00785307" w:rsidP="00785307">
      <w:pPr>
        <w:autoSpaceDE w:val="0"/>
        <w:autoSpaceDN w:val="0"/>
        <w:adjustRightInd w:val="0"/>
        <w:spacing w:line="240" w:lineRule="auto"/>
        <w:ind w:left="720" w:right="720"/>
        <w:jc w:val="both"/>
        <w:rPr>
          <w:rFonts w:cs="Arial"/>
        </w:rPr>
      </w:pPr>
    </w:p>
    <w:p w14:paraId="410C220B" w14:textId="77777777" w:rsidR="00785307" w:rsidRPr="004E43EF" w:rsidRDefault="00785307" w:rsidP="00785307">
      <w:pPr>
        <w:tabs>
          <w:tab w:val="left" w:pos="1080"/>
        </w:tabs>
        <w:autoSpaceDE w:val="0"/>
        <w:autoSpaceDN w:val="0"/>
        <w:adjustRightInd w:val="0"/>
        <w:spacing w:line="240" w:lineRule="auto"/>
        <w:ind w:left="720" w:right="720"/>
        <w:jc w:val="both"/>
        <w:rPr>
          <w:rFonts w:cs="Arial"/>
        </w:rPr>
      </w:pPr>
      <w:r w:rsidRPr="004E43EF">
        <w:rPr>
          <w:rFonts w:cs="Arial"/>
        </w:rPr>
        <w:tab/>
        <w:t>The within is ................................................ this the...........................................</w:t>
      </w:r>
    </w:p>
    <w:p w14:paraId="0982CFE0" w14:textId="77777777" w:rsidR="00785307" w:rsidRPr="004E43EF" w:rsidRDefault="00785307" w:rsidP="00785307">
      <w:pPr>
        <w:tabs>
          <w:tab w:val="left" w:pos="1080"/>
        </w:tabs>
        <w:autoSpaceDE w:val="0"/>
        <w:autoSpaceDN w:val="0"/>
        <w:adjustRightInd w:val="0"/>
        <w:spacing w:line="240" w:lineRule="auto"/>
        <w:ind w:left="720" w:right="720"/>
        <w:jc w:val="both"/>
        <w:rPr>
          <w:rFonts w:cs="Arial"/>
        </w:rPr>
      </w:pPr>
    </w:p>
    <w:p w14:paraId="7A6D699C" w14:textId="77777777" w:rsidR="00785307" w:rsidRPr="004E43EF" w:rsidRDefault="00785307" w:rsidP="00785307">
      <w:pPr>
        <w:autoSpaceDE w:val="0"/>
        <w:autoSpaceDN w:val="0"/>
        <w:adjustRightInd w:val="0"/>
        <w:spacing w:line="240" w:lineRule="auto"/>
        <w:ind w:left="720" w:right="720"/>
        <w:jc w:val="both"/>
        <w:rPr>
          <w:rFonts w:cs="Arial"/>
        </w:rPr>
      </w:pPr>
      <w:r w:rsidRPr="004E43EF">
        <w:rPr>
          <w:rFonts w:cs="Arial"/>
        </w:rPr>
        <w:t>Day of ..........................................................................................................., 2026.</w:t>
      </w:r>
    </w:p>
    <w:p w14:paraId="52799070" w14:textId="77777777" w:rsidR="00785307" w:rsidRPr="004E43EF" w:rsidRDefault="00785307" w:rsidP="00785307">
      <w:pPr>
        <w:autoSpaceDE w:val="0"/>
        <w:autoSpaceDN w:val="0"/>
        <w:adjustRightInd w:val="0"/>
        <w:spacing w:line="240" w:lineRule="auto"/>
        <w:ind w:left="720" w:right="720"/>
        <w:jc w:val="both"/>
        <w:rPr>
          <w:rFonts w:cs="Arial"/>
        </w:rPr>
      </w:pPr>
    </w:p>
    <w:p w14:paraId="1CA701D0" w14:textId="77777777" w:rsidR="00785307" w:rsidRPr="004E43EF" w:rsidRDefault="00785307" w:rsidP="00785307">
      <w:pPr>
        <w:autoSpaceDE w:val="0"/>
        <w:autoSpaceDN w:val="0"/>
        <w:adjustRightInd w:val="0"/>
        <w:spacing w:line="240" w:lineRule="auto"/>
        <w:ind w:left="720" w:right="720"/>
        <w:jc w:val="both"/>
        <w:rPr>
          <w:rFonts w:cs="Arial"/>
        </w:rPr>
      </w:pPr>
    </w:p>
    <w:p w14:paraId="4DFD5C55" w14:textId="77777777" w:rsidR="00785307" w:rsidRPr="004E43EF" w:rsidRDefault="00785307" w:rsidP="00785307">
      <w:pPr>
        <w:widowControl w:val="0"/>
        <w:spacing w:line="240" w:lineRule="auto"/>
        <w:ind w:left="720" w:right="720"/>
        <w:jc w:val="right"/>
        <w:rPr>
          <w:rFonts w:cs="Arial"/>
        </w:rPr>
      </w:pPr>
      <w:r w:rsidRPr="004E43EF">
        <w:rPr>
          <w:rFonts w:cs="Arial"/>
        </w:rPr>
        <w:tab/>
      </w:r>
      <w:r w:rsidRPr="004E43EF">
        <w:rPr>
          <w:rFonts w:cs="Arial"/>
        </w:rPr>
        <w:tab/>
      </w:r>
      <w:r w:rsidRPr="004E43EF">
        <w:rPr>
          <w:rFonts w:cs="Arial"/>
        </w:rPr>
        <w:tab/>
      </w:r>
      <w:r w:rsidRPr="004E43EF">
        <w:rPr>
          <w:rFonts w:cs="Arial"/>
        </w:rPr>
        <w:tab/>
        <w:t>.............................................................</w:t>
      </w:r>
    </w:p>
    <w:p w14:paraId="0BCC0592" w14:textId="77777777" w:rsidR="00785307" w:rsidRPr="004E43EF" w:rsidRDefault="00785307" w:rsidP="00785307">
      <w:pPr>
        <w:spacing w:line="456" w:lineRule="auto"/>
        <w:ind w:firstLine="720"/>
        <w:jc w:val="both"/>
        <w:rPr>
          <w:rFonts w:cs="Arial"/>
          <w:color w:val="auto"/>
          <w:kern w:val="2"/>
          <w14:ligatures w14:val="standardContextual"/>
        </w:rPr>
      </w:pP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r>
      <w:r w:rsidRPr="004E43EF">
        <w:rPr>
          <w:rFonts w:cs="Arial"/>
          <w:i/>
          <w:iCs/>
        </w:rPr>
        <w:tab/>
        <w:t>Governor</w:t>
      </w:r>
    </w:p>
    <w:p w14:paraId="5581DF36" w14:textId="3C838840" w:rsidR="006865E9" w:rsidRPr="00EC1196" w:rsidRDefault="006865E9" w:rsidP="00785307">
      <w:pPr>
        <w:pStyle w:val="BlockText"/>
        <w:rPr>
          <w:color w:val="auto"/>
        </w:rPr>
      </w:pPr>
    </w:p>
    <w:sectPr w:rsidR="006865E9" w:rsidRPr="00EC1196" w:rsidSect="00E66D9E">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C018" w14:textId="77777777" w:rsidR="00D141AC" w:rsidRPr="00B844FE" w:rsidRDefault="00D141AC" w:rsidP="00B844FE">
      <w:r>
        <w:separator/>
      </w:r>
    </w:p>
  </w:endnote>
  <w:endnote w:type="continuationSeparator" w:id="0">
    <w:p w14:paraId="4747807F" w14:textId="77777777" w:rsidR="00D141AC" w:rsidRPr="00B844FE" w:rsidRDefault="00D14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B5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1C1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2675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90BC"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8E44E8" w14:textId="77777777" w:rsidR="00A5733B" w:rsidRPr="00041388" w:rsidRDefault="00A5733B" w:rsidP="000413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E280"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8933BA" w14:textId="77777777" w:rsidR="00A5733B" w:rsidRPr="00041388" w:rsidRDefault="00A5733B" w:rsidP="000413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656" w14:textId="77777777" w:rsidR="00A5733B" w:rsidRPr="00041388" w:rsidRDefault="00A5733B" w:rsidP="0004138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C7D1" w14:textId="77777777" w:rsidR="00E66D9E" w:rsidRDefault="00E66D9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4791E4" w14:textId="77777777" w:rsidR="00E66D9E" w:rsidRPr="00775992" w:rsidRDefault="00E66D9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6B99" w14:textId="77777777" w:rsidR="00D141AC" w:rsidRPr="00B844FE" w:rsidRDefault="00D141AC" w:rsidP="00B844FE">
      <w:r>
        <w:separator/>
      </w:r>
    </w:p>
  </w:footnote>
  <w:footnote w:type="continuationSeparator" w:id="0">
    <w:p w14:paraId="656334ED" w14:textId="77777777" w:rsidR="00D141AC" w:rsidRPr="00B844FE" w:rsidRDefault="00D14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2AF7" w14:textId="77777777" w:rsidR="002A0269" w:rsidRPr="00B844FE" w:rsidRDefault="007978D7">
    <w:pPr>
      <w:pStyle w:val="Header"/>
    </w:pPr>
    <w:sdt>
      <w:sdtPr>
        <w:id w:val="-684364211"/>
        <w:placeholder>
          <w:docPart w:val="EFBA304F6D0F42B6B74FD394D0FBC2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BA304F6D0F42B6B74FD394D0FBC2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FEE" w14:textId="43446D5B" w:rsidR="00C33014" w:rsidRPr="00686E9A" w:rsidRDefault="00E47AE0" w:rsidP="000573A9">
    <w:pPr>
      <w:pStyle w:val="HeaderStyle"/>
      <w:rPr>
        <w:sz w:val="22"/>
        <w:szCs w:val="22"/>
      </w:rPr>
    </w:pPr>
    <w:r>
      <w:rPr>
        <w:sz w:val="22"/>
        <w:szCs w:val="22"/>
      </w:rPr>
      <w:t>En</w:t>
    </w:r>
    <w:r w:rsidR="00EC1196">
      <w:rPr>
        <w:sz w:val="22"/>
        <w:szCs w:val="22"/>
      </w:rPr>
      <w:t>r</w:t>
    </w:r>
    <w:r>
      <w:rPr>
        <w:sz w:val="22"/>
        <w:szCs w:val="22"/>
      </w:rPr>
      <w:t xml:space="preserve"> HB 5325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B07AF">
          <w:rPr>
            <w:sz w:val="22"/>
            <w:szCs w:val="22"/>
          </w:rPr>
          <w:t xml:space="preserve">     </w:t>
        </w:r>
      </w:sdtContent>
    </w:sdt>
  </w:p>
  <w:p w14:paraId="4E6B73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5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217" w14:textId="77777777" w:rsidR="00A5733B" w:rsidRPr="00041388" w:rsidRDefault="00A5733B" w:rsidP="00041388">
    <w:pPr>
      <w:pStyle w:val="Header"/>
    </w:pPr>
    <w:r>
      <w:t>CS for SB 646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3860" w14:textId="40ADA4A2" w:rsidR="00A83060" w:rsidRPr="00686E9A" w:rsidRDefault="00E47AE0" w:rsidP="00A83060">
    <w:pPr>
      <w:pStyle w:val="HeaderStyle"/>
      <w:rPr>
        <w:sz w:val="22"/>
        <w:szCs w:val="22"/>
      </w:rPr>
    </w:pPr>
    <w:r>
      <w:rPr>
        <w:sz w:val="22"/>
        <w:szCs w:val="22"/>
      </w:rPr>
      <w:t>En</w:t>
    </w:r>
    <w:r w:rsidR="00EC1196">
      <w:rPr>
        <w:sz w:val="22"/>
        <w:szCs w:val="22"/>
      </w:rPr>
      <w:t>r</w:t>
    </w:r>
    <w:r>
      <w:rPr>
        <w:sz w:val="22"/>
        <w:szCs w:val="22"/>
      </w:rPr>
      <w:t xml:space="preserve"> HB 5325</w:t>
    </w:r>
    <w:r w:rsidR="00B56FE9" w:rsidRPr="00686E9A">
      <w:rPr>
        <w:sz w:val="22"/>
        <w:szCs w:val="22"/>
      </w:rPr>
      <w:ptab w:relativeTo="margin" w:alignment="center" w:leader="none"/>
    </w:r>
    <w:r w:rsidR="00B56FE9" w:rsidRPr="00686E9A">
      <w:rPr>
        <w:sz w:val="22"/>
        <w:szCs w:val="22"/>
      </w:rPr>
      <w:tab/>
    </w:r>
    <w:sdt>
      <w:sdtPr>
        <w:rPr>
          <w:sz w:val="22"/>
          <w:szCs w:val="22"/>
        </w:rPr>
        <w:alias w:val="CBD Number"/>
        <w:tag w:val="CBD Number"/>
        <w:id w:val="1280218396"/>
        <w:showingPlcHdr/>
        <w:text/>
      </w:sdtPr>
      <w:sdtEndPr/>
      <w:sdtContent>
        <w:r w:rsidR="005B07AF">
          <w:rPr>
            <w:sz w:val="22"/>
            <w:szCs w:val="22"/>
          </w:rPr>
          <w:t xml:space="preserve">     </w:t>
        </w:r>
      </w:sdtContent>
    </w:sdt>
  </w:p>
  <w:p w14:paraId="1DE73159" w14:textId="324C343E" w:rsidR="00A5733B" w:rsidRPr="00A83060" w:rsidRDefault="00A5733B" w:rsidP="00A83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4D0" w14:textId="77777777" w:rsidR="00A5733B" w:rsidRPr="00041388" w:rsidRDefault="00A5733B" w:rsidP="00041388">
    <w:pPr>
      <w:pStyle w:val="Header"/>
    </w:pPr>
    <w:r>
      <w:t>CS for SB 646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7B1" w14:textId="77777777" w:rsidR="00E66D9E" w:rsidRPr="00775992" w:rsidRDefault="00E66D9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0"/>
    <w:rsid w:val="0000526A"/>
    <w:rsid w:val="0003709E"/>
    <w:rsid w:val="000573A9"/>
    <w:rsid w:val="00085D22"/>
    <w:rsid w:val="00093AB0"/>
    <w:rsid w:val="000B313C"/>
    <w:rsid w:val="000C5C77"/>
    <w:rsid w:val="000D1E1E"/>
    <w:rsid w:val="000E3912"/>
    <w:rsid w:val="000F526B"/>
    <w:rsid w:val="0010070F"/>
    <w:rsid w:val="00140B17"/>
    <w:rsid w:val="0015112E"/>
    <w:rsid w:val="001552E7"/>
    <w:rsid w:val="001566B4"/>
    <w:rsid w:val="001A66B7"/>
    <w:rsid w:val="001C279E"/>
    <w:rsid w:val="001D459E"/>
    <w:rsid w:val="001F64DE"/>
    <w:rsid w:val="0020151F"/>
    <w:rsid w:val="00211F02"/>
    <w:rsid w:val="002159C1"/>
    <w:rsid w:val="0022348D"/>
    <w:rsid w:val="002367E6"/>
    <w:rsid w:val="0027011C"/>
    <w:rsid w:val="00274200"/>
    <w:rsid w:val="00275740"/>
    <w:rsid w:val="00284BEE"/>
    <w:rsid w:val="002A0269"/>
    <w:rsid w:val="002D58A8"/>
    <w:rsid w:val="00303684"/>
    <w:rsid w:val="003143F5"/>
    <w:rsid w:val="00314854"/>
    <w:rsid w:val="00336CC1"/>
    <w:rsid w:val="003749D3"/>
    <w:rsid w:val="00384BFC"/>
    <w:rsid w:val="00394191"/>
    <w:rsid w:val="003C51CD"/>
    <w:rsid w:val="003C6034"/>
    <w:rsid w:val="003D0291"/>
    <w:rsid w:val="00400B5C"/>
    <w:rsid w:val="004368E0"/>
    <w:rsid w:val="004851F2"/>
    <w:rsid w:val="004B3922"/>
    <w:rsid w:val="004C13DD"/>
    <w:rsid w:val="004D3ABE"/>
    <w:rsid w:val="004E3441"/>
    <w:rsid w:val="00500579"/>
    <w:rsid w:val="00542A48"/>
    <w:rsid w:val="00572702"/>
    <w:rsid w:val="00573E86"/>
    <w:rsid w:val="005A5366"/>
    <w:rsid w:val="005B07AF"/>
    <w:rsid w:val="005C7F67"/>
    <w:rsid w:val="005E75AD"/>
    <w:rsid w:val="006369EB"/>
    <w:rsid w:val="00637E73"/>
    <w:rsid w:val="006568A9"/>
    <w:rsid w:val="006865E9"/>
    <w:rsid w:val="00686E9A"/>
    <w:rsid w:val="00691F3E"/>
    <w:rsid w:val="00694BFB"/>
    <w:rsid w:val="006A106B"/>
    <w:rsid w:val="006C523D"/>
    <w:rsid w:val="006D4036"/>
    <w:rsid w:val="00731355"/>
    <w:rsid w:val="00752828"/>
    <w:rsid w:val="00766AD0"/>
    <w:rsid w:val="00773F5E"/>
    <w:rsid w:val="0077455B"/>
    <w:rsid w:val="00785307"/>
    <w:rsid w:val="0079303B"/>
    <w:rsid w:val="007A5259"/>
    <w:rsid w:val="007A7081"/>
    <w:rsid w:val="007B0BCD"/>
    <w:rsid w:val="007F1CF5"/>
    <w:rsid w:val="007F739A"/>
    <w:rsid w:val="00826080"/>
    <w:rsid w:val="00834EDE"/>
    <w:rsid w:val="008736AA"/>
    <w:rsid w:val="008D275D"/>
    <w:rsid w:val="008E141F"/>
    <w:rsid w:val="00914C3C"/>
    <w:rsid w:val="00946186"/>
    <w:rsid w:val="00980327"/>
    <w:rsid w:val="00986478"/>
    <w:rsid w:val="009B45B8"/>
    <w:rsid w:val="009B5557"/>
    <w:rsid w:val="009F1067"/>
    <w:rsid w:val="00A01E33"/>
    <w:rsid w:val="00A31E01"/>
    <w:rsid w:val="00A527AD"/>
    <w:rsid w:val="00A5733B"/>
    <w:rsid w:val="00A718CF"/>
    <w:rsid w:val="00A83060"/>
    <w:rsid w:val="00AA069B"/>
    <w:rsid w:val="00AE48A0"/>
    <w:rsid w:val="00AE61BE"/>
    <w:rsid w:val="00AE76A5"/>
    <w:rsid w:val="00B035D1"/>
    <w:rsid w:val="00B16F25"/>
    <w:rsid w:val="00B24422"/>
    <w:rsid w:val="00B25698"/>
    <w:rsid w:val="00B5148B"/>
    <w:rsid w:val="00B56FE9"/>
    <w:rsid w:val="00B66B81"/>
    <w:rsid w:val="00B71E6F"/>
    <w:rsid w:val="00B80C20"/>
    <w:rsid w:val="00B844FE"/>
    <w:rsid w:val="00B86B4F"/>
    <w:rsid w:val="00BA1F84"/>
    <w:rsid w:val="00BC55FC"/>
    <w:rsid w:val="00BC562B"/>
    <w:rsid w:val="00C03BF9"/>
    <w:rsid w:val="00C22447"/>
    <w:rsid w:val="00C33014"/>
    <w:rsid w:val="00C33434"/>
    <w:rsid w:val="00C34869"/>
    <w:rsid w:val="00C42EB6"/>
    <w:rsid w:val="00C50950"/>
    <w:rsid w:val="00C611BA"/>
    <w:rsid w:val="00C62327"/>
    <w:rsid w:val="00C85096"/>
    <w:rsid w:val="00CB1005"/>
    <w:rsid w:val="00CB20EF"/>
    <w:rsid w:val="00CC1F3B"/>
    <w:rsid w:val="00CD12CB"/>
    <w:rsid w:val="00CD36CF"/>
    <w:rsid w:val="00CF1DCA"/>
    <w:rsid w:val="00D034ED"/>
    <w:rsid w:val="00D141AC"/>
    <w:rsid w:val="00D579FC"/>
    <w:rsid w:val="00D62C0A"/>
    <w:rsid w:val="00D81C16"/>
    <w:rsid w:val="00D9583C"/>
    <w:rsid w:val="00DB180C"/>
    <w:rsid w:val="00DE526B"/>
    <w:rsid w:val="00DF199D"/>
    <w:rsid w:val="00E01542"/>
    <w:rsid w:val="00E326FC"/>
    <w:rsid w:val="00E365F1"/>
    <w:rsid w:val="00E47AE0"/>
    <w:rsid w:val="00E47F2E"/>
    <w:rsid w:val="00E62F48"/>
    <w:rsid w:val="00E66D9E"/>
    <w:rsid w:val="00E831B3"/>
    <w:rsid w:val="00E95FBC"/>
    <w:rsid w:val="00EC1196"/>
    <w:rsid w:val="00EC5E63"/>
    <w:rsid w:val="00EE02E1"/>
    <w:rsid w:val="00EE3367"/>
    <w:rsid w:val="00EE70CB"/>
    <w:rsid w:val="00F13EFA"/>
    <w:rsid w:val="00F14225"/>
    <w:rsid w:val="00F411E2"/>
    <w:rsid w:val="00F41CA2"/>
    <w:rsid w:val="00F4391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9622"/>
  <w15:chartTrackingRefBased/>
  <w15:docId w15:val="{983D0FAA-5353-4506-B857-41B05017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8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5733B"/>
  </w:style>
  <w:style w:type="character" w:customStyle="1" w:styleId="SectionBodyChar">
    <w:name w:val="Section Body Char"/>
    <w:link w:val="SectionBody"/>
    <w:rsid w:val="00E66D9E"/>
    <w:rPr>
      <w:rFonts w:eastAsia="Calibri"/>
      <w:color w:val="000000"/>
    </w:rPr>
  </w:style>
  <w:style w:type="paragraph" w:styleId="BlockText">
    <w:name w:val="Block Text"/>
    <w:basedOn w:val="Normal"/>
    <w:uiPriority w:val="99"/>
    <w:semiHidden/>
    <w:locked/>
    <w:rsid w:val="00E66D9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D696C900406EA86F6EFAA6B95D67"/>
        <w:category>
          <w:name w:val="General"/>
          <w:gallery w:val="placeholder"/>
        </w:category>
        <w:types>
          <w:type w:val="bbPlcHdr"/>
        </w:types>
        <w:behaviors>
          <w:behavior w:val="content"/>
        </w:behaviors>
        <w:guid w:val="{64BC7E31-3F63-4E0A-9D57-DC7BB18C11FE}"/>
      </w:docPartPr>
      <w:docPartBody>
        <w:p w:rsidR="00407579" w:rsidRDefault="00407579">
          <w:pPr>
            <w:pStyle w:val="2C27D696C900406EA86F6EFAA6B95D67"/>
          </w:pPr>
          <w:r w:rsidRPr="00B844FE">
            <w:t>Prefix Text</w:t>
          </w:r>
        </w:p>
      </w:docPartBody>
    </w:docPart>
    <w:docPart>
      <w:docPartPr>
        <w:name w:val="EFBA304F6D0F42B6B74FD394D0FBC2BE"/>
        <w:category>
          <w:name w:val="General"/>
          <w:gallery w:val="placeholder"/>
        </w:category>
        <w:types>
          <w:type w:val="bbPlcHdr"/>
        </w:types>
        <w:behaviors>
          <w:behavior w:val="content"/>
        </w:behaviors>
        <w:guid w:val="{AF506247-E764-416A-A1CE-B9DD692C5EF6}"/>
      </w:docPartPr>
      <w:docPartBody>
        <w:p w:rsidR="00407579" w:rsidRDefault="00407579">
          <w:pPr>
            <w:pStyle w:val="EFBA304F6D0F42B6B74FD394D0FBC2BE"/>
          </w:pPr>
          <w:r w:rsidRPr="00B844FE">
            <w:t>[Type here]</w:t>
          </w:r>
        </w:p>
      </w:docPartBody>
    </w:docPart>
    <w:docPart>
      <w:docPartPr>
        <w:name w:val="F015DAEA25E64138A543BB338BBF4EEA"/>
        <w:category>
          <w:name w:val="General"/>
          <w:gallery w:val="placeholder"/>
        </w:category>
        <w:types>
          <w:type w:val="bbPlcHdr"/>
        </w:types>
        <w:behaviors>
          <w:behavior w:val="content"/>
        </w:behaviors>
        <w:guid w:val="{65DDB6CC-75C3-4420-A613-6BCFE6243DB1}"/>
      </w:docPartPr>
      <w:docPartBody>
        <w:p w:rsidR="00407579" w:rsidRDefault="00407579">
          <w:pPr>
            <w:pStyle w:val="F015DAEA25E64138A543BB338BBF4EEA"/>
          </w:pPr>
          <w:r w:rsidRPr="00B844FE">
            <w:t>Number</w:t>
          </w:r>
        </w:p>
      </w:docPartBody>
    </w:docPart>
    <w:docPart>
      <w:docPartPr>
        <w:name w:val="BEFD9BACACA448B792B6E5153D017A47"/>
        <w:category>
          <w:name w:val="General"/>
          <w:gallery w:val="placeholder"/>
        </w:category>
        <w:types>
          <w:type w:val="bbPlcHdr"/>
        </w:types>
        <w:behaviors>
          <w:behavior w:val="content"/>
        </w:behaviors>
        <w:guid w:val="{4D176ECB-D5C3-46BD-A841-8A10FA56A2E5}"/>
      </w:docPartPr>
      <w:docPartBody>
        <w:p w:rsidR="00407579" w:rsidRDefault="00407579">
          <w:pPr>
            <w:pStyle w:val="BEFD9BACACA448B792B6E5153D017A47"/>
          </w:pPr>
          <w:r w:rsidRPr="00B844FE">
            <w:t>Enter Sponsors Here</w:t>
          </w:r>
        </w:p>
      </w:docPartBody>
    </w:docPart>
    <w:docPart>
      <w:docPartPr>
        <w:name w:val="DDB57DC30233458AA2A7D23DF3B78891"/>
        <w:category>
          <w:name w:val="General"/>
          <w:gallery w:val="placeholder"/>
        </w:category>
        <w:types>
          <w:type w:val="bbPlcHdr"/>
        </w:types>
        <w:behaviors>
          <w:behavior w:val="content"/>
        </w:behaviors>
        <w:guid w:val="{E76596AB-F8F8-48E6-BD43-505E66C93AE0}"/>
      </w:docPartPr>
      <w:docPartBody>
        <w:p w:rsidR="00407579" w:rsidRDefault="00407579">
          <w:pPr>
            <w:pStyle w:val="DDB57DC30233458AA2A7D23DF3B788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0"/>
    <w:rsid w:val="0003709E"/>
    <w:rsid w:val="00097D70"/>
    <w:rsid w:val="000B313C"/>
    <w:rsid w:val="000D1E1E"/>
    <w:rsid w:val="000F526B"/>
    <w:rsid w:val="002367E6"/>
    <w:rsid w:val="003D0291"/>
    <w:rsid w:val="00407579"/>
    <w:rsid w:val="004B3922"/>
    <w:rsid w:val="005C7F67"/>
    <w:rsid w:val="005E75AD"/>
    <w:rsid w:val="00731355"/>
    <w:rsid w:val="0077455B"/>
    <w:rsid w:val="008E141F"/>
    <w:rsid w:val="00914C3C"/>
    <w:rsid w:val="009B45B8"/>
    <w:rsid w:val="00B5148B"/>
    <w:rsid w:val="00C22447"/>
    <w:rsid w:val="00CB1005"/>
    <w:rsid w:val="00EE02E1"/>
    <w:rsid w:val="00F13EFA"/>
    <w:rsid w:val="00F1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7D696C900406EA86F6EFAA6B95D67">
    <w:name w:val="2C27D696C900406EA86F6EFAA6B95D67"/>
  </w:style>
  <w:style w:type="paragraph" w:customStyle="1" w:styleId="EFBA304F6D0F42B6B74FD394D0FBC2BE">
    <w:name w:val="EFBA304F6D0F42B6B74FD394D0FBC2BE"/>
  </w:style>
  <w:style w:type="paragraph" w:customStyle="1" w:styleId="F015DAEA25E64138A543BB338BBF4EEA">
    <w:name w:val="F015DAEA25E64138A543BB338BBF4EEA"/>
  </w:style>
  <w:style w:type="paragraph" w:customStyle="1" w:styleId="BEFD9BACACA448B792B6E5153D017A47">
    <w:name w:val="BEFD9BACACA448B792B6E5153D017A47"/>
  </w:style>
  <w:style w:type="character" w:styleId="PlaceholderText">
    <w:name w:val="Placeholder Text"/>
    <w:basedOn w:val="DefaultParagraphFont"/>
    <w:uiPriority w:val="99"/>
    <w:semiHidden/>
    <w:rPr>
      <w:color w:val="808080"/>
    </w:rPr>
  </w:style>
  <w:style w:type="paragraph" w:customStyle="1" w:styleId="DDB57DC30233458AA2A7D23DF3B78891">
    <w:name w:val="DDB57DC30233458AA2A7D23DF3B78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2026-03-04T00:29:00Z</cp:lastPrinted>
  <dcterms:created xsi:type="dcterms:W3CDTF">2026-03-19T14:13:00Z</dcterms:created>
  <dcterms:modified xsi:type="dcterms:W3CDTF">2026-03-19T14:13:00Z</dcterms:modified>
</cp:coreProperties>
</file>